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E" w:rsidRDefault="008022CE" w:rsidP="00A84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22CE" w:rsidRDefault="008022CE" w:rsidP="00A84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22CE" w:rsidRDefault="008022CE" w:rsidP="00A84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22CE" w:rsidRDefault="008022CE" w:rsidP="00A84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22CE" w:rsidRDefault="008022CE" w:rsidP="00A84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22CE" w:rsidRDefault="008022CE" w:rsidP="00A84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22CE" w:rsidRDefault="008022CE" w:rsidP="00A84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22CE" w:rsidRDefault="008022CE" w:rsidP="00A84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22CE" w:rsidRDefault="008022CE" w:rsidP="00A84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22CE" w:rsidRDefault="008022CE" w:rsidP="00A84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22CE" w:rsidRDefault="008022CE" w:rsidP="00A84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22CE" w:rsidRDefault="008022CE" w:rsidP="00A84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22CE" w:rsidRDefault="008022CE" w:rsidP="00A84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22CE" w:rsidRDefault="008022CE" w:rsidP="00A84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22CE" w:rsidRPr="00A84698" w:rsidRDefault="008022CE" w:rsidP="00A84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4698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изменения в Распоряжение Президента </w:t>
      </w:r>
    </w:p>
    <w:p w:rsidR="008022CE" w:rsidRPr="00A84698" w:rsidRDefault="008022CE" w:rsidP="00A84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4698">
        <w:rPr>
          <w:rFonts w:ascii="Times New Roman" w:hAnsi="Times New Roman" w:cs="Times New Roman"/>
          <w:color w:val="000000"/>
          <w:sz w:val="28"/>
          <w:szCs w:val="28"/>
        </w:rPr>
        <w:t xml:space="preserve">Приднестровской Молдавской Республики </w:t>
      </w:r>
    </w:p>
    <w:p w:rsidR="008022CE" w:rsidRPr="00A84698" w:rsidRDefault="008022CE" w:rsidP="00A84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4698">
        <w:rPr>
          <w:rFonts w:ascii="Times New Roman" w:hAnsi="Times New Roman" w:cs="Times New Roman"/>
          <w:color w:val="000000"/>
          <w:sz w:val="28"/>
          <w:szCs w:val="28"/>
        </w:rPr>
        <w:t xml:space="preserve">от 12 апреля 2017 года № 99рп </w:t>
      </w:r>
    </w:p>
    <w:p w:rsidR="008022CE" w:rsidRPr="00A84698" w:rsidRDefault="008022CE" w:rsidP="00A84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4698">
        <w:rPr>
          <w:rFonts w:ascii="Times New Roman" w:hAnsi="Times New Roman" w:cs="Times New Roman"/>
          <w:color w:val="000000"/>
          <w:sz w:val="28"/>
          <w:szCs w:val="28"/>
        </w:rPr>
        <w:t>«О проектах законов Приднестровской Молдавской Республики</w:t>
      </w:r>
    </w:p>
    <w:p w:rsidR="008022CE" w:rsidRPr="00A84698" w:rsidRDefault="008022CE" w:rsidP="00A84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4698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и дополнения</w:t>
      </w:r>
    </w:p>
    <w:p w:rsidR="008022CE" w:rsidRPr="00A84698" w:rsidRDefault="008022CE" w:rsidP="00A84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4698">
        <w:rPr>
          <w:rFonts w:ascii="Times New Roman" w:hAnsi="Times New Roman" w:cs="Times New Roman"/>
          <w:color w:val="000000"/>
          <w:sz w:val="28"/>
          <w:szCs w:val="28"/>
        </w:rPr>
        <w:t xml:space="preserve">в Конституционный закон </w:t>
      </w:r>
    </w:p>
    <w:p w:rsidR="008022CE" w:rsidRPr="00A84698" w:rsidRDefault="008022CE" w:rsidP="00A84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4698">
        <w:rPr>
          <w:rFonts w:ascii="Times New Roman" w:hAnsi="Times New Roman" w:cs="Times New Roman"/>
          <w:color w:val="000000"/>
          <w:sz w:val="28"/>
          <w:szCs w:val="28"/>
        </w:rPr>
        <w:t>Приднестровской Молдавской Республики</w:t>
      </w:r>
    </w:p>
    <w:p w:rsidR="008022CE" w:rsidRPr="00A84698" w:rsidRDefault="008022CE" w:rsidP="00A84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4698">
        <w:rPr>
          <w:rFonts w:ascii="Times New Roman" w:hAnsi="Times New Roman" w:cs="Times New Roman"/>
          <w:color w:val="000000"/>
          <w:sz w:val="28"/>
          <w:szCs w:val="28"/>
        </w:rPr>
        <w:t xml:space="preserve">«О Прокуратуре Приднестровской Молдавской Республики», </w:t>
      </w:r>
    </w:p>
    <w:p w:rsidR="008022CE" w:rsidRPr="00A84698" w:rsidRDefault="008022CE" w:rsidP="00A84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4698">
        <w:rPr>
          <w:rFonts w:ascii="Times New Roman" w:hAnsi="Times New Roman" w:cs="Times New Roman"/>
          <w:color w:val="000000"/>
          <w:sz w:val="28"/>
          <w:szCs w:val="28"/>
        </w:rPr>
        <w:t xml:space="preserve">«О внесении изменений и дополнений </w:t>
      </w:r>
    </w:p>
    <w:p w:rsidR="008022CE" w:rsidRPr="00A84698" w:rsidRDefault="008022CE" w:rsidP="00A84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4698">
        <w:rPr>
          <w:rFonts w:ascii="Times New Roman" w:hAnsi="Times New Roman" w:cs="Times New Roman"/>
          <w:color w:val="000000"/>
          <w:sz w:val="28"/>
          <w:szCs w:val="28"/>
        </w:rPr>
        <w:t xml:space="preserve">в Уголовно-процессуальный кодекс </w:t>
      </w:r>
    </w:p>
    <w:p w:rsidR="008022CE" w:rsidRPr="00A84698" w:rsidRDefault="008022CE" w:rsidP="00A84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4698">
        <w:rPr>
          <w:rFonts w:ascii="Times New Roman" w:hAnsi="Times New Roman" w:cs="Times New Roman"/>
          <w:color w:val="000000"/>
          <w:sz w:val="28"/>
          <w:szCs w:val="28"/>
        </w:rPr>
        <w:t xml:space="preserve">Приднестровской Молдавской Республики», </w:t>
      </w:r>
    </w:p>
    <w:p w:rsidR="008022CE" w:rsidRPr="00A84698" w:rsidRDefault="008022CE" w:rsidP="00A84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4698">
        <w:rPr>
          <w:rFonts w:ascii="Times New Roman" w:hAnsi="Times New Roman" w:cs="Times New Roman"/>
          <w:color w:val="000000"/>
          <w:sz w:val="28"/>
          <w:szCs w:val="28"/>
        </w:rPr>
        <w:t xml:space="preserve">«О внесении изменений и дополнений в Закон </w:t>
      </w:r>
    </w:p>
    <w:p w:rsidR="008022CE" w:rsidRPr="00A84698" w:rsidRDefault="008022CE" w:rsidP="00A84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4698">
        <w:rPr>
          <w:rFonts w:ascii="Times New Roman" w:hAnsi="Times New Roman" w:cs="Times New Roman"/>
          <w:color w:val="000000"/>
          <w:sz w:val="28"/>
          <w:szCs w:val="28"/>
        </w:rPr>
        <w:t xml:space="preserve">Приднестровской Молдавской Республики </w:t>
      </w:r>
    </w:p>
    <w:p w:rsidR="008022CE" w:rsidRPr="00A84698" w:rsidRDefault="008022CE" w:rsidP="00A84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4698">
        <w:rPr>
          <w:rFonts w:ascii="Times New Roman" w:hAnsi="Times New Roman" w:cs="Times New Roman"/>
          <w:color w:val="000000"/>
          <w:sz w:val="28"/>
          <w:szCs w:val="28"/>
        </w:rPr>
        <w:t xml:space="preserve">«О Следственном комитете </w:t>
      </w:r>
    </w:p>
    <w:p w:rsidR="008022CE" w:rsidRPr="00A84698" w:rsidRDefault="008022CE" w:rsidP="00A84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4698">
        <w:rPr>
          <w:rFonts w:ascii="Times New Roman" w:hAnsi="Times New Roman" w:cs="Times New Roman"/>
          <w:color w:val="000000"/>
          <w:sz w:val="28"/>
          <w:szCs w:val="28"/>
        </w:rPr>
        <w:t xml:space="preserve">Приднестровской Молдавской Республики», </w:t>
      </w:r>
    </w:p>
    <w:p w:rsidR="008022CE" w:rsidRPr="00A84698" w:rsidRDefault="008022CE" w:rsidP="00A84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4698">
        <w:rPr>
          <w:rFonts w:ascii="Times New Roman" w:hAnsi="Times New Roman" w:cs="Times New Roman"/>
          <w:color w:val="000000"/>
          <w:sz w:val="28"/>
          <w:szCs w:val="28"/>
        </w:rPr>
        <w:t xml:space="preserve">«О внесении изменений и дополнения в Закон </w:t>
      </w:r>
    </w:p>
    <w:p w:rsidR="008022CE" w:rsidRPr="00A84698" w:rsidRDefault="008022CE" w:rsidP="00A84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4698">
        <w:rPr>
          <w:rFonts w:ascii="Times New Roman" w:hAnsi="Times New Roman" w:cs="Times New Roman"/>
          <w:color w:val="000000"/>
          <w:sz w:val="28"/>
          <w:szCs w:val="28"/>
        </w:rPr>
        <w:t xml:space="preserve">Приднестровской Молдавской Республики </w:t>
      </w:r>
    </w:p>
    <w:p w:rsidR="008022CE" w:rsidRPr="00A84698" w:rsidRDefault="008022CE" w:rsidP="00A84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4698">
        <w:rPr>
          <w:rFonts w:ascii="Times New Roman" w:hAnsi="Times New Roman" w:cs="Times New Roman"/>
          <w:color w:val="000000"/>
          <w:sz w:val="28"/>
          <w:szCs w:val="28"/>
        </w:rPr>
        <w:t xml:space="preserve">«Об оперативно-розыскной деятельности </w:t>
      </w:r>
    </w:p>
    <w:p w:rsidR="008022CE" w:rsidRPr="00A84698" w:rsidRDefault="008022CE" w:rsidP="00A84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4698">
        <w:rPr>
          <w:rFonts w:ascii="Times New Roman" w:hAnsi="Times New Roman" w:cs="Times New Roman"/>
          <w:color w:val="000000"/>
          <w:sz w:val="28"/>
          <w:szCs w:val="28"/>
        </w:rPr>
        <w:t>в Приднестровской Молдавской Республике»</w:t>
      </w:r>
    </w:p>
    <w:p w:rsidR="008022CE" w:rsidRDefault="008022CE" w:rsidP="00A846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2CE" w:rsidRPr="00A84698" w:rsidRDefault="008022CE" w:rsidP="00A846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2CE" w:rsidRDefault="008022CE" w:rsidP="00A84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698">
        <w:rPr>
          <w:rFonts w:ascii="Times New Roman" w:hAnsi="Times New Roman" w:cs="Times New Roman"/>
          <w:sz w:val="28"/>
          <w:szCs w:val="28"/>
        </w:rPr>
        <w:tab/>
      </w:r>
      <w:r w:rsidRPr="00A84698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65 Конституции Приднестровской Молдавской Республики:</w:t>
      </w:r>
    </w:p>
    <w:p w:rsidR="008022CE" w:rsidRPr="00A84698" w:rsidRDefault="008022CE" w:rsidP="00A84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22CE" w:rsidRDefault="008022CE" w:rsidP="00A846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698">
        <w:rPr>
          <w:rFonts w:ascii="Times New Roman" w:hAnsi="Times New Roman" w:cs="Times New Roman"/>
          <w:color w:val="000000"/>
          <w:sz w:val="28"/>
          <w:szCs w:val="28"/>
        </w:rPr>
        <w:t xml:space="preserve">внести в Распоряжение Президента Приднестровской Молдавской Республики от 12 апреля 2017 года № 99рп «О проектах законов Приднестровской Молдавской Республики «О внесении изменений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4698">
        <w:rPr>
          <w:rFonts w:ascii="Times New Roman" w:hAnsi="Times New Roman" w:cs="Times New Roman"/>
          <w:color w:val="000000"/>
          <w:sz w:val="28"/>
          <w:szCs w:val="28"/>
        </w:rPr>
        <w:t xml:space="preserve">и дополнения в Конституционный закон Приднестровской Молдавской Республики «О Прокуратуре Приднестровской Молдавской Республики»,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4698">
        <w:rPr>
          <w:rFonts w:ascii="Times New Roman" w:hAnsi="Times New Roman" w:cs="Times New Roman"/>
          <w:color w:val="000000"/>
          <w:sz w:val="28"/>
          <w:szCs w:val="28"/>
        </w:rPr>
        <w:t xml:space="preserve">«О внесении изменений и дополнений в Уголовно-процессуальный кодекс Приднестровской Молдавской Республики», «О внесении изменений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4698">
        <w:rPr>
          <w:rFonts w:ascii="Times New Roman" w:hAnsi="Times New Roman" w:cs="Times New Roman"/>
          <w:color w:val="000000"/>
          <w:sz w:val="28"/>
          <w:szCs w:val="28"/>
        </w:rPr>
        <w:t xml:space="preserve">и дополнений в Закон Приднестровской Молдавской Республики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4698">
        <w:rPr>
          <w:rFonts w:ascii="Times New Roman" w:hAnsi="Times New Roman" w:cs="Times New Roman"/>
          <w:color w:val="000000"/>
          <w:sz w:val="28"/>
          <w:szCs w:val="28"/>
        </w:rPr>
        <w:t xml:space="preserve">«О Следственном комитете Приднестровской Молдавской Республики»,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4698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и дополнения в Закон Приднестровской Молдавской Республики «Об оперативно-розыскной деятельности в Приднестровской Молдавской Республике» (САЗ 17-16) с изменением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84698">
        <w:rPr>
          <w:rFonts w:ascii="Times New Roman" w:hAnsi="Times New Roman" w:cs="Times New Roman"/>
          <w:color w:val="000000"/>
          <w:sz w:val="28"/>
          <w:szCs w:val="28"/>
        </w:rPr>
        <w:t xml:space="preserve"> внесенным Распоряжением Президента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Приднестровской Молдавской Республики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4698">
        <w:rPr>
          <w:rFonts w:ascii="Times New Roman" w:hAnsi="Times New Roman" w:cs="Times New Roman"/>
          <w:color w:val="000000"/>
          <w:sz w:val="28"/>
          <w:szCs w:val="28"/>
        </w:rPr>
        <w:t>от 2 июня 2017 года № 166рп (САЗ 17-23), следующее изменение:</w:t>
      </w:r>
    </w:p>
    <w:p w:rsidR="008022CE" w:rsidRPr="00A84698" w:rsidRDefault="008022CE" w:rsidP="00A846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22CE" w:rsidRPr="00A84698" w:rsidRDefault="008022CE" w:rsidP="00A846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698">
        <w:rPr>
          <w:rFonts w:ascii="Times New Roman" w:hAnsi="Times New Roman" w:cs="Times New Roman"/>
          <w:color w:val="000000"/>
          <w:sz w:val="28"/>
          <w:szCs w:val="28"/>
        </w:rPr>
        <w:t xml:space="preserve">в преамбуле </w:t>
      </w:r>
      <w:r w:rsidRPr="00A84698">
        <w:rPr>
          <w:rFonts w:ascii="Times New Roman" w:hAnsi="Times New Roman" w:cs="Times New Roman"/>
          <w:sz w:val="28"/>
          <w:szCs w:val="28"/>
        </w:rPr>
        <w:t>Распоряжения слова «</w:t>
      </w:r>
      <w:r w:rsidRPr="00A846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режиме законодательной необходимости, со сроком рассмотрения до 15 июля 2017 года»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84698">
        <w:rPr>
          <w:rFonts w:ascii="Times New Roman" w:hAnsi="Times New Roman" w:cs="Times New Roman"/>
          <w:sz w:val="28"/>
          <w:szCs w:val="28"/>
          <w:shd w:val="clear" w:color="auto" w:fill="FFFFFF"/>
        </w:rPr>
        <w:t>заменить словами «</w:t>
      </w:r>
      <w:r w:rsidRPr="00A84698">
        <w:rPr>
          <w:rFonts w:ascii="Times New Roman" w:hAnsi="Times New Roman" w:cs="Times New Roman"/>
          <w:sz w:val="28"/>
          <w:szCs w:val="28"/>
        </w:rPr>
        <w:t>в порядке законодательной инициативы».</w:t>
      </w:r>
    </w:p>
    <w:p w:rsidR="008022CE" w:rsidRPr="00A84698" w:rsidRDefault="008022CE" w:rsidP="00A84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22CE" w:rsidRPr="00A84698" w:rsidRDefault="008022CE" w:rsidP="00A84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2CE" w:rsidRPr="00A84698" w:rsidRDefault="008022CE" w:rsidP="00A8469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022CE" w:rsidRPr="00A84698" w:rsidRDefault="008022CE" w:rsidP="00A84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698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8022CE" w:rsidRPr="00A84698" w:rsidRDefault="008022CE" w:rsidP="00A84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2CE" w:rsidRPr="00A84698" w:rsidRDefault="008022CE" w:rsidP="00A84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2CE" w:rsidRPr="00A84698" w:rsidRDefault="008022CE" w:rsidP="00A84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2CE" w:rsidRPr="00A84698" w:rsidRDefault="008022CE" w:rsidP="00A8469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84698">
        <w:rPr>
          <w:rFonts w:ascii="Times New Roman" w:hAnsi="Times New Roman" w:cs="Times New Roman"/>
          <w:sz w:val="28"/>
          <w:szCs w:val="28"/>
        </w:rPr>
        <w:t>г. Тирасполь</w:t>
      </w:r>
    </w:p>
    <w:p w:rsidR="008022CE" w:rsidRPr="00A84698" w:rsidRDefault="008022CE" w:rsidP="00A84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698">
        <w:rPr>
          <w:rFonts w:ascii="Times New Roman" w:hAnsi="Times New Roman" w:cs="Times New Roman"/>
          <w:sz w:val="28"/>
          <w:szCs w:val="28"/>
        </w:rPr>
        <w:t xml:space="preserve">       12 июля 2017 г.</w:t>
      </w:r>
    </w:p>
    <w:p w:rsidR="008022CE" w:rsidRPr="00A84698" w:rsidRDefault="008022CE" w:rsidP="00A84698">
      <w:pPr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№ 203</w:t>
      </w:r>
      <w:r w:rsidRPr="00A84698">
        <w:rPr>
          <w:rFonts w:ascii="Times New Roman" w:hAnsi="Times New Roman" w:cs="Times New Roman"/>
          <w:sz w:val="28"/>
          <w:szCs w:val="28"/>
        </w:rPr>
        <w:t>рп</w:t>
      </w:r>
    </w:p>
    <w:p w:rsidR="008022CE" w:rsidRPr="00A84698" w:rsidRDefault="008022CE" w:rsidP="00A84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22CE" w:rsidRPr="00A84698" w:rsidSect="00A84698">
      <w:headerReference w:type="default" r:id="rId6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2CE" w:rsidRDefault="008022CE">
      <w:r>
        <w:separator/>
      </w:r>
    </w:p>
  </w:endnote>
  <w:endnote w:type="continuationSeparator" w:id="1">
    <w:p w:rsidR="008022CE" w:rsidRDefault="00802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2CE" w:rsidRDefault="008022CE">
      <w:r>
        <w:separator/>
      </w:r>
    </w:p>
  </w:footnote>
  <w:footnote w:type="continuationSeparator" w:id="1">
    <w:p w:rsidR="008022CE" w:rsidRDefault="008022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2CE" w:rsidRPr="00A84698" w:rsidRDefault="008022CE" w:rsidP="00A84698">
    <w:pPr>
      <w:pStyle w:val="Header"/>
      <w:framePr w:wrap="auto" w:vAnchor="text" w:hAnchor="page" w:x="6382" w:y="-138"/>
      <w:rPr>
        <w:rStyle w:val="PageNumber"/>
        <w:rFonts w:ascii="Times New Roman" w:hAnsi="Times New Roman" w:cs="Times New Roman"/>
        <w:sz w:val="24"/>
        <w:szCs w:val="24"/>
      </w:rPr>
    </w:pPr>
    <w:r w:rsidRPr="00A84698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A84698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A84698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 w:val="24"/>
        <w:szCs w:val="24"/>
      </w:rPr>
      <w:t>- 2 -</w:t>
    </w:r>
    <w:r w:rsidRPr="00A84698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:rsidR="008022CE" w:rsidRDefault="008022C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CBD"/>
    <w:rsid w:val="006D2890"/>
    <w:rsid w:val="008022CE"/>
    <w:rsid w:val="009B7B14"/>
    <w:rsid w:val="00A84698"/>
    <w:rsid w:val="00B640D3"/>
    <w:rsid w:val="00CA5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0D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469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5ABB"/>
    <w:rPr>
      <w:rFonts w:cs="Calibri"/>
    </w:rPr>
  </w:style>
  <w:style w:type="character" w:styleId="PageNumber">
    <w:name w:val="page number"/>
    <w:basedOn w:val="DefaultParagraphFont"/>
    <w:uiPriority w:val="99"/>
    <w:rsid w:val="00A84698"/>
  </w:style>
  <w:style w:type="paragraph" w:styleId="Footer">
    <w:name w:val="footer"/>
    <w:basedOn w:val="Normal"/>
    <w:link w:val="FooterChar"/>
    <w:uiPriority w:val="99"/>
    <w:rsid w:val="00A8469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5ABB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1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314</Words>
  <Characters>1792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Ахмедова А.А.</dc:creator>
  <cp:keywords/>
  <dc:description/>
  <cp:lastModifiedBy>user</cp:lastModifiedBy>
  <cp:revision>4</cp:revision>
  <dcterms:created xsi:type="dcterms:W3CDTF">2017-07-12T07:01:00Z</dcterms:created>
  <dcterms:modified xsi:type="dcterms:W3CDTF">2017-07-12T07:14:00Z</dcterms:modified>
</cp:coreProperties>
</file>