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</w:p>
    <w:p w:rsidR="001A28E0" w:rsidRDefault="001A28E0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1A28E0" w:rsidRDefault="001A28E0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1A28E0" w:rsidRDefault="001A28E0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сотрудникам Конституционного суда </w:t>
      </w:r>
      <w:r>
        <w:rPr>
          <w:sz w:val="28"/>
          <w:szCs w:val="28"/>
        </w:rPr>
        <w:br/>
        <w:t>Приднестровской Молдавской Республики</w:t>
      </w:r>
    </w:p>
    <w:p w:rsidR="001A28E0" w:rsidRDefault="001A28E0" w:rsidP="00DF67C9">
      <w:pPr>
        <w:ind w:firstLine="708"/>
        <w:jc w:val="both"/>
        <w:rPr>
          <w:sz w:val="28"/>
          <w:szCs w:val="28"/>
        </w:rPr>
      </w:pPr>
    </w:p>
    <w:p w:rsidR="001A28E0" w:rsidRDefault="001A28E0" w:rsidP="00DF67C9">
      <w:pPr>
        <w:ind w:firstLine="708"/>
        <w:jc w:val="both"/>
        <w:rPr>
          <w:sz w:val="28"/>
          <w:szCs w:val="28"/>
        </w:rPr>
      </w:pPr>
    </w:p>
    <w:p w:rsidR="001A28E0" w:rsidRDefault="001A28E0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1F3415">
        <w:rPr>
          <w:color w:val="000000"/>
          <w:spacing w:val="-6"/>
          <w:sz w:val="28"/>
          <w:szCs w:val="28"/>
        </w:rPr>
        <w:t>за многолетний добросовестный труд в судебных органах государственной власти, высокий профессионализм и в связи с 15</w:t>
      </w:r>
      <w:r w:rsidRPr="001F3415">
        <w:rPr>
          <w:spacing w:val="-6"/>
          <w:sz w:val="28"/>
          <w:szCs w:val="28"/>
        </w:rPr>
        <w:t>-й годовщиной со дня образования Конституционного суда Приднестровской Молдавской Республики:</w:t>
      </w:r>
    </w:p>
    <w:p w:rsidR="001A28E0" w:rsidRDefault="001A28E0" w:rsidP="00364ACC">
      <w:pPr>
        <w:jc w:val="both"/>
        <w:rPr>
          <w:sz w:val="28"/>
          <w:szCs w:val="28"/>
        </w:rPr>
      </w:pPr>
    </w:p>
    <w:p w:rsidR="001A28E0" w:rsidRDefault="001A28E0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1A28E0" w:rsidRDefault="001A28E0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1A28E0" w:rsidRPr="0006522C">
        <w:tc>
          <w:tcPr>
            <w:tcW w:w="4786" w:type="dxa"/>
          </w:tcPr>
          <w:p w:rsidR="001A28E0" w:rsidRPr="0006522C" w:rsidRDefault="001A28E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Головченко Оксану Игоревну</w:t>
            </w:r>
          </w:p>
        </w:tc>
        <w:tc>
          <w:tcPr>
            <w:tcW w:w="425" w:type="dxa"/>
          </w:tcPr>
          <w:p w:rsidR="001A28E0" w:rsidRPr="0006522C" w:rsidRDefault="001A28E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A28E0" w:rsidRDefault="001A28E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специалиста правового отдела,</w:t>
            </w:r>
          </w:p>
          <w:p w:rsidR="001A28E0" w:rsidRPr="0006522C" w:rsidRDefault="001A28E0" w:rsidP="0052302F">
            <w:pPr>
              <w:rPr>
                <w:sz w:val="28"/>
                <w:szCs w:val="28"/>
              </w:rPr>
            </w:pPr>
          </w:p>
        </w:tc>
      </w:tr>
      <w:tr w:rsidR="001A28E0" w:rsidRPr="0006522C">
        <w:tc>
          <w:tcPr>
            <w:tcW w:w="4786" w:type="dxa"/>
          </w:tcPr>
          <w:p w:rsidR="001A28E0" w:rsidRPr="0006522C" w:rsidRDefault="001A28E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Табурцу Елену Леонидовну</w:t>
            </w:r>
          </w:p>
        </w:tc>
        <w:tc>
          <w:tcPr>
            <w:tcW w:w="425" w:type="dxa"/>
          </w:tcPr>
          <w:p w:rsidR="001A28E0" w:rsidRPr="0006522C" w:rsidRDefault="001A28E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A28E0" w:rsidRPr="008E0EDE" w:rsidRDefault="001A28E0" w:rsidP="0052302F">
            <w:pPr>
              <w:rPr>
                <w:sz w:val="28"/>
                <w:szCs w:val="28"/>
              </w:rPr>
            </w:pPr>
            <w:r w:rsidRPr="008E0EDE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t>отдела организационного обеспечения судебных заседаний;</w:t>
            </w:r>
          </w:p>
        </w:tc>
      </w:tr>
    </w:tbl>
    <w:p w:rsidR="001A28E0" w:rsidRDefault="001A28E0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1A28E0" w:rsidRDefault="001A28E0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6"/>
        <w:gridCol w:w="425"/>
        <w:gridCol w:w="4643"/>
      </w:tblGrid>
      <w:tr w:rsidR="001A28E0" w:rsidRPr="0006522C">
        <w:tc>
          <w:tcPr>
            <w:tcW w:w="4786" w:type="dxa"/>
          </w:tcPr>
          <w:p w:rsidR="001A28E0" w:rsidRPr="0006522C" w:rsidRDefault="001A28E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Григорьевой Олесе Игоревне</w:t>
            </w:r>
          </w:p>
        </w:tc>
        <w:tc>
          <w:tcPr>
            <w:tcW w:w="425" w:type="dxa"/>
          </w:tcPr>
          <w:p w:rsidR="001A28E0" w:rsidRPr="0006522C" w:rsidRDefault="001A28E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A28E0" w:rsidRPr="0006522C" w:rsidRDefault="001A28E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 отдела организационного обеспечения судебных заседаний.</w:t>
            </w:r>
          </w:p>
        </w:tc>
      </w:tr>
    </w:tbl>
    <w:p w:rsidR="001A28E0" w:rsidRDefault="001A28E0" w:rsidP="001F3415">
      <w:pPr>
        <w:rPr>
          <w:sz w:val="28"/>
          <w:szCs w:val="28"/>
        </w:rPr>
      </w:pPr>
    </w:p>
    <w:p w:rsidR="001A28E0" w:rsidRDefault="001A28E0" w:rsidP="001F3415">
      <w:pPr>
        <w:ind w:firstLine="708"/>
        <w:rPr>
          <w:sz w:val="28"/>
          <w:szCs w:val="28"/>
        </w:rPr>
      </w:pPr>
    </w:p>
    <w:p w:rsidR="001A28E0" w:rsidRDefault="001A28E0" w:rsidP="001F3415">
      <w:pPr>
        <w:ind w:firstLine="708"/>
        <w:rPr>
          <w:sz w:val="28"/>
          <w:szCs w:val="28"/>
        </w:rPr>
      </w:pPr>
    </w:p>
    <w:p w:rsidR="001A28E0" w:rsidRDefault="001A28E0" w:rsidP="001F341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A28E0" w:rsidRDefault="001A28E0" w:rsidP="001F3415">
      <w:pPr>
        <w:rPr>
          <w:sz w:val="28"/>
          <w:szCs w:val="28"/>
        </w:rPr>
      </w:pPr>
    </w:p>
    <w:p w:rsidR="001A28E0" w:rsidRPr="00ED6328" w:rsidRDefault="001A28E0" w:rsidP="001F3415">
      <w:pPr>
        <w:rPr>
          <w:sz w:val="28"/>
          <w:szCs w:val="28"/>
        </w:rPr>
      </w:pPr>
    </w:p>
    <w:p w:rsidR="001A28E0" w:rsidRPr="00ED6328" w:rsidRDefault="001A28E0" w:rsidP="001F3415">
      <w:pPr>
        <w:rPr>
          <w:sz w:val="28"/>
          <w:szCs w:val="28"/>
        </w:rPr>
      </w:pPr>
    </w:p>
    <w:p w:rsidR="001A28E0" w:rsidRPr="00ED6328" w:rsidRDefault="001A28E0" w:rsidP="001F3415">
      <w:pPr>
        <w:ind w:firstLine="708"/>
        <w:rPr>
          <w:sz w:val="28"/>
          <w:szCs w:val="28"/>
        </w:rPr>
      </w:pPr>
      <w:r w:rsidRPr="00ED6328">
        <w:rPr>
          <w:sz w:val="28"/>
          <w:szCs w:val="28"/>
        </w:rPr>
        <w:t>г. Тирасполь</w:t>
      </w:r>
    </w:p>
    <w:p w:rsidR="001A28E0" w:rsidRPr="00ED6328" w:rsidRDefault="001A28E0" w:rsidP="001F3415">
      <w:pPr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Pr="00ED632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D6328">
        <w:rPr>
          <w:sz w:val="28"/>
          <w:szCs w:val="28"/>
        </w:rPr>
        <w:t xml:space="preserve"> 2017 г.</w:t>
      </w:r>
    </w:p>
    <w:p w:rsidR="001A28E0" w:rsidRPr="00ED6328" w:rsidRDefault="001A28E0" w:rsidP="001F3415">
      <w:pPr>
        <w:rPr>
          <w:sz w:val="28"/>
          <w:szCs w:val="28"/>
        </w:rPr>
      </w:pPr>
      <w:r w:rsidRPr="00ED6328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73</w:t>
      </w:r>
      <w:r w:rsidRPr="00ED6328">
        <w:rPr>
          <w:sz w:val="28"/>
          <w:szCs w:val="28"/>
        </w:rPr>
        <w:t>рп</w:t>
      </w:r>
    </w:p>
    <w:p w:rsidR="001A28E0" w:rsidRPr="00ED6328" w:rsidRDefault="001A28E0" w:rsidP="001F3415">
      <w:pPr>
        <w:jc w:val="both"/>
      </w:pPr>
    </w:p>
    <w:p w:rsidR="001A28E0" w:rsidRPr="00ED6328" w:rsidRDefault="001A28E0" w:rsidP="001F3415">
      <w:pPr>
        <w:jc w:val="both"/>
      </w:pPr>
    </w:p>
    <w:sectPr w:rsidR="001A28E0" w:rsidRPr="00ED6328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E0" w:rsidRDefault="001A28E0" w:rsidP="0006522C">
      <w:r>
        <w:separator/>
      </w:r>
    </w:p>
  </w:endnote>
  <w:endnote w:type="continuationSeparator" w:id="1">
    <w:p w:rsidR="001A28E0" w:rsidRDefault="001A28E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E0" w:rsidRDefault="001A28E0" w:rsidP="0006522C">
      <w:r>
        <w:separator/>
      </w:r>
    </w:p>
  </w:footnote>
  <w:footnote w:type="continuationSeparator" w:id="1">
    <w:p w:rsidR="001A28E0" w:rsidRDefault="001A28E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E0" w:rsidRDefault="001A28E0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1A28E0" w:rsidRDefault="001A28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B7C6A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A28E0"/>
    <w:rsid w:val="001C12C0"/>
    <w:rsid w:val="001F141B"/>
    <w:rsid w:val="001F3415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47A28"/>
    <w:rsid w:val="00455741"/>
    <w:rsid w:val="00474E6A"/>
    <w:rsid w:val="004A26EB"/>
    <w:rsid w:val="004B303B"/>
    <w:rsid w:val="004B50B0"/>
    <w:rsid w:val="004C6BED"/>
    <w:rsid w:val="004D57F7"/>
    <w:rsid w:val="004F3577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602A0F"/>
    <w:rsid w:val="00602C3B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6F35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0EDE"/>
    <w:rsid w:val="008E1F6E"/>
    <w:rsid w:val="008F2A72"/>
    <w:rsid w:val="009118AE"/>
    <w:rsid w:val="0091405A"/>
    <w:rsid w:val="0093376E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92B2C"/>
    <w:rsid w:val="00AA0FDA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6600D"/>
    <w:rsid w:val="00E70096"/>
    <w:rsid w:val="00E70FDB"/>
    <w:rsid w:val="00E764C3"/>
    <w:rsid w:val="00E82E40"/>
    <w:rsid w:val="00E87977"/>
    <w:rsid w:val="00EB7636"/>
    <w:rsid w:val="00ED6328"/>
    <w:rsid w:val="00EE71BE"/>
    <w:rsid w:val="00F216CE"/>
    <w:rsid w:val="00F24F05"/>
    <w:rsid w:val="00F25977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DF67C9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230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52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305</Words>
  <Characters>1744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2012-07-05T10:24:00Z</cp:lastPrinted>
  <dcterms:created xsi:type="dcterms:W3CDTF">2017-05-22T08:34:00Z</dcterms:created>
  <dcterms:modified xsi:type="dcterms:W3CDTF">2017-06-09T07:35:00Z</dcterms:modified>
</cp:coreProperties>
</file>